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FF" w:rsidRPr="006F43C2" w:rsidRDefault="00EC14FF" w:rsidP="00723B8C">
      <w:pPr>
        <w:jc w:val="center"/>
      </w:pPr>
      <w:r w:rsidRPr="009B51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3.25pt;height:27pt;visibility:visible">
            <v:imagedata r:id="rId5" o:title=""/>
          </v:shape>
        </w:pict>
      </w:r>
    </w:p>
    <w:p w:rsidR="00EC14FF" w:rsidRPr="006F43C2" w:rsidRDefault="00EC14FF" w:rsidP="00723B8C">
      <w:pPr>
        <w:keepNext/>
        <w:spacing w:line="240" w:lineRule="atLeast"/>
        <w:jc w:val="center"/>
        <w:outlineLvl w:val="0"/>
        <w:rPr>
          <w:bCs/>
          <w:color w:val="000000"/>
          <w:kern w:val="32"/>
        </w:rPr>
      </w:pPr>
      <w:r w:rsidRPr="006F43C2">
        <w:rPr>
          <w:bCs/>
          <w:color w:val="000000"/>
          <w:kern w:val="32"/>
        </w:rPr>
        <w:t>ISTITUTO COMPRENSIVO 2 BELLUNO</w:t>
      </w:r>
    </w:p>
    <w:p w:rsidR="00EC14FF" w:rsidRPr="006F43C2" w:rsidRDefault="00EC14FF" w:rsidP="00723B8C">
      <w:pPr>
        <w:spacing w:line="240" w:lineRule="atLeast"/>
        <w:jc w:val="center"/>
        <w:rPr>
          <w:color w:val="000000"/>
          <w:lang w:eastAsia="en-US"/>
        </w:rPr>
      </w:pPr>
      <w:r w:rsidRPr="006F43C2">
        <w:rPr>
          <w:color w:val="000000"/>
          <w:lang w:eastAsia="en-US"/>
        </w:rPr>
        <w:t xml:space="preserve"> </w:t>
      </w:r>
    </w:p>
    <w:p w:rsidR="00EC14FF" w:rsidRPr="006F43C2" w:rsidRDefault="00EC14FF" w:rsidP="00723B8C">
      <w:pPr>
        <w:spacing w:line="240" w:lineRule="atLeast"/>
        <w:jc w:val="center"/>
        <w:rPr>
          <w:color w:val="000000"/>
          <w:lang w:eastAsia="en-US"/>
        </w:rPr>
      </w:pPr>
      <w:r w:rsidRPr="006F43C2">
        <w:rPr>
          <w:color w:val="000000"/>
          <w:lang w:eastAsia="en-US"/>
        </w:rPr>
        <w:t>Via Mur di Cadola, 12 – 32100 BELLUNO Tel. O437/931814 – Fax 30162 – C.F. 93049270254</w:t>
      </w:r>
    </w:p>
    <w:p w:rsidR="00EC14FF" w:rsidRPr="006F43C2" w:rsidRDefault="00EC14FF" w:rsidP="00723B8C">
      <w:pPr>
        <w:spacing w:line="240" w:lineRule="atLeast"/>
        <w:jc w:val="center"/>
        <w:rPr>
          <w:lang w:eastAsia="en-US"/>
        </w:rPr>
      </w:pPr>
      <w:r w:rsidRPr="006F43C2">
        <w:rPr>
          <w:color w:val="000000"/>
          <w:lang w:eastAsia="en-US"/>
        </w:rPr>
        <w:t xml:space="preserve">Sito </w:t>
      </w:r>
      <w:hyperlink r:id="rId6" w:history="1">
        <w:r w:rsidRPr="006F43C2">
          <w:rPr>
            <w:color w:val="0000FF"/>
            <w:u w:val="single"/>
            <w:lang w:eastAsia="en-US"/>
          </w:rPr>
          <w:t>www.ic2belluno.it</w:t>
        </w:r>
      </w:hyperlink>
      <w:r w:rsidRPr="006F43C2">
        <w:rPr>
          <w:color w:val="000000"/>
          <w:lang w:eastAsia="en-US"/>
        </w:rPr>
        <w:t xml:space="preserve">   - e mail: </w:t>
      </w:r>
      <w:hyperlink r:id="rId7" w:history="1">
        <w:r w:rsidRPr="006F43C2">
          <w:rPr>
            <w:color w:val="000000"/>
            <w:u w:val="single"/>
            <w:lang w:eastAsia="en-US"/>
          </w:rPr>
          <w:t>blic831003@pec.istruzione.it</w:t>
        </w:r>
      </w:hyperlink>
      <w:r w:rsidRPr="006F43C2">
        <w:rPr>
          <w:color w:val="000000"/>
          <w:lang w:eastAsia="en-US"/>
        </w:rPr>
        <w:t xml:space="preserve">  – </w:t>
      </w:r>
      <w:hyperlink r:id="rId8" w:history="1">
        <w:r w:rsidRPr="006F43C2">
          <w:rPr>
            <w:color w:val="000000"/>
            <w:u w:val="single"/>
            <w:lang w:eastAsia="en-US"/>
          </w:rPr>
          <w:t>blic831003@istruzione.it</w:t>
        </w:r>
      </w:hyperlink>
      <w:r w:rsidRPr="006F43C2">
        <w:rPr>
          <w:color w:val="000000"/>
          <w:lang w:eastAsia="en-US"/>
        </w:rPr>
        <w:t xml:space="preserve"> </w:t>
      </w:r>
      <w:r w:rsidRPr="006F43C2">
        <w:rPr>
          <w:lang w:eastAsia="en-US"/>
        </w:rPr>
        <w:t xml:space="preserve"> </w:t>
      </w:r>
    </w:p>
    <w:p w:rsidR="00EC14FF" w:rsidRDefault="00EC14FF" w:rsidP="00723B8C">
      <w:pPr>
        <w:jc w:val="center"/>
      </w:pPr>
    </w:p>
    <w:p w:rsidR="00EC14FF" w:rsidRDefault="00EC14FF" w:rsidP="00723B8C">
      <w:pPr>
        <w:jc w:val="center"/>
      </w:pPr>
    </w:p>
    <w:p w:rsidR="00EC14FF" w:rsidRDefault="00EC14FF" w:rsidP="00723B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RELAZIONE FINALE </w:t>
      </w:r>
    </w:p>
    <w:p w:rsidR="00EC14FF" w:rsidRDefault="00EC14FF" w:rsidP="00723B8C">
      <w:pPr>
        <w:jc w:val="center"/>
        <w:rPr>
          <w:rFonts w:ascii="Arial" w:hAnsi="Arial" w:cs="Arial"/>
          <w:sz w:val="28"/>
          <w:szCs w:val="28"/>
        </w:rPr>
      </w:pPr>
    </w:p>
    <w:p w:rsidR="00EC14FF" w:rsidRDefault="00EC14FF" w:rsidP="00DB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SCUOLA PRIMARIA</w:t>
      </w:r>
    </w:p>
    <w:p w:rsidR="00EC14FF" w:rsidRDefault="00EC14FF" w:rsidP="00DB0670">
      <w:pPr>
        <w:jc w:val="center"/>
        <w:rPr>
          <w:rFonts w:ascii="Arial" w:hAnsi="Arial" w:cs="Arial"/>
          <w:sz w:val="28"/>
          <w:szCs w:val="28"/>
        </w:rPr>
      </w:pPr>
    </w:p>
    <w:p w:rsidR="00EC14FF" w:rsidRDefault="00EC14FF" w:rsidP="00FF44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PLESSO ______________________</w:t>
      </w:r>
    </w:p>
    <w:p w:rsidR="00EC14FF" w:rsidRDefault="00EC14FF" w:rsidP="00DB0670">
      <w:pPr>
        <w:jc w:val="center"/>
        <w:rPr>
          <w:rFonts w:ascii="Arial" w:hAnsi="Arial" w:cs="Arial"/>
          <w:sz w:val="28"/>
          <w:szCs w:val="28"/>
        </w:rPr>
      </w:pPr>
    </w:p>
    <w:p w:rsidR="00EC14FF" w:rsidRDefault="00EC14FF" w:rsidP="00187C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DOCENTE ____________________</w:t>
      </w:r>
    </w:p>
    <w:p w:rsidR="00EC14FF" w:rsidRDefault="00EC14FF" w:rsidP="00187C9E">
      <w:pPr>
        <w:rPr>
          <w:rFonts w:ascii="Arial" w:hAnsi="Arial" w:cs="Arial"/>
          <w:sz w:val="28"/>
          <w:szCs w:val="28"/>
        </w:rPr>
      </w:pPr>
    </w:p>
    <w:p w:rsidR="00EC14FF" w:rsidRDefault="00EC14FF" w:rsidP="00187C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CLASSE __________</w:t>
      </w:r>
    </w:p>
    <w:p w:rsidR="00EC14FF" w:rsidRDefault="00EC14FF" w:rsidP="00187C9E">
      <w:pPr>
        <w:rPr>
          <w:rFonts w:ascii="Arial" w:hAnsi="Arial" w:cs="Arial"/>
          <w:sz w:val="28"/>
          <w:szCs w:val="28"/>
        </w:rPr>
      </w:pPr>
    </w:p>
    <w:p w:rsidR="00EC14FF" w:rsidRDefault="00EC14FF" w:rsidP="00187C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DISCIPLINA ________________</w:t>
      </w:r>
    </w:p>
    <w:p w:rsidR="00EC14FF" w:rsidRDefault="00EC14FF" w:rsidP="00187C9E">
      <w:pPr>
        <w:rPr>
          <w:rFonts w:ascii="Arial" w:hAnsi="Arial" w:cs="Arial"/>
          <w:sz w:val="28"/>
          <w:szCs w:val="28"/>
        </w:rPr>
      </w:pPr>
    </w:p>
    <w:p w:rsidR="00EC14FF" w:rsidRDefault="00EC14FF" w:rsidP="00723B8C">
      <w:pPr>
        <w:jc w:val="center"/>
        <w:rPr>
          <w:rFonts w:ascii="Arial" w:hAnsi="Arial" w:cs="Arial"/>
          <w:sz w:val="28"/>
          <w:szCs w:val="28"/>
        </w:rPr>
      </w:pPr>
    </w:p>
    <w:p w:rsidR="00EC14FF" w:rsidRDefault="00EC14FF" w:rsidP="00723B8C">
      <w:pPr>
        <w:jc w:val="center"/>
        <w:rPr>
          <w:rFonts w:ascii="Arial" w:hAnsi="Arial" w:cs="Arial"/>
          <w:sz w:val="28"/>
          <w:szCs w:val="28"/>
        </w:rPr>
      </w:pPr>
    </w:p>
    <w:p w:rsidR="00EC14FF" w:rsidRDefault="00EC14FF" w:rsidP="00723B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ANNO SCOLASTICO 20   /</w:t>
      </w:r>
    </w:p>
    <w:p w:rsidR="00EC14FF" w:rsidRPr="005309A2" w:rsidRDefault="00EC14FF" w:rsidP="00723B8C">
      <w:pPr>
        <w:rPr>
          <w:rFonts w:ascii="Arial" w:hAnsi="Arial" w:cs="Arial"/>
          <w:b/>
        </w:rPr>
      </w:pPr>
    </w:p>
    <w:p w:rsidR="00EC14FF" w:rsidRDefault="00EC14FF" w:rsidP="00723B8C">
      <w:pPr>
        <w:jc w:val="center"/>
      </w:pPr>
    </w:p>
    <w:p w:rsidR="00EC14FF" w:rsidRPr="00B65AEB" w:rsidRDefault="00EC14FF" w:rsidP="00723B8C">
      <w:pPr>
        <w:rPr>
          <w:rFonts w:ascii="Arial" w:hAnsi="Arial" w:cs="Arial"/>
          <w:b/>
        </w:rPr>
      </w:pPr>
    </w:p>
    <w:p w:rsidR="00EC14FF" w:rsidRPr="00852CFB" w:rsidRDefault="00EC14FF" w:rsidP="00723B8C">
      <w:pPr>
        <w:pStyle w:val="Heading3"/>
        <w:jc w:val="center"/>
        <w:rPr>
          <w:rFonts w:ascii="Times New Roman" w:hAnsi="Times New Roman"/>
        </w:rPr>
      </w:pPr>
    </w:p>
    <w:p w:rsidR="00EC14FF" w:rsidRDefault="00EC14FF" w:rsidP="00EA2238">
      <w:pPr>
        <w:rPr>
          <w:rFonts w:ascii="Arial" w:hAnsi="Arial" w:cs="Arial"/>
          <w:b/>
        </w:rPr>
      </w:pPr>
      <w:r w:rsidRPr="001C131A">
        <w:rPr>
          <w:rFonts w:ascii="Arial" w:hAnsi="Arial" w:cs="Arial"/>
          <w:b/>
        </w:rPr>
        <w:t>CARATTERISTICHE DELLA CLAS</w:t>
      </w:r>
      <w:r>
        <w:rPr>
          <w:rFonts w:ascii="Arial" w:hAnsi="Arial" w:cs="Arial"/>
          <w:b/>
        </w:rPr>
        <w:t>SE AL TERMINE DELL’ANNO</w:t>
      </w:r>
      <w:r w:rsidRPr="001C131A">
        <w:rPr>
          <w:rFonts w:ascii="Arial" w:hAnsi="Arial" w:cs="Arial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EC14FF" w:rsidTr="00BD00F5">
        <w:trPr>
          <w:trHeight w:val="3002"/>
        </w:trPr>
        <w:tc>
          <w:tcPr>
            <w:tcW w:w="9778" w:type="dxa"/>
          </w:tcPr>
          <w:p w:rsidR="00EC14FF" w:rsidRPr="00E3052A" w:rsidRDefault="00EC14FF" w:rsidP="00E30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EC14FF" w:rsidRPr="00E3052A" w:rsidRDefault="00EC14FF" w:rsidP="00E30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E3052A">
              <w:rPr>
                <w:rFonts w:ascii="Arial" w:hAnsi="Arial" w:cs="Arial"/>
              </w:rPr>
              <w:t>Variazioni nella composizione / Caratteristiche / Livello generale</w:t>
            </w:r>
            <w:r>
              <w:rPr>
                <w:rFonts w:ascii="Arial" w:hAnsi="Arial" w:cs="Arial"/>
              </w:rPr>
              <w:t>/ Raggiungimento obiettivi/competenze</w:t>
            </w:r>
          </w:p>
          <w:p w:rsidR="00EC14FF" w:rsidRPr="00E3052A" w:rsidRDefault="00EC14FF" w:rsidP="00E30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:rsidR="00EC14FF" w:rsidRPr="00E3052A" w:rsidRDefault="00EC14FF" w:rsidP="00E30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:rsidR="00EC14FF" w:rsidRPr="00E3052A" w:rsidRDefault="00EC14FF" w:rsidP="00E30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:rsidR="00EC14FF" w:rsidRPr="00E3052A" w:rsidRDefault="00EC14FF" w:rsidP="00E30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EC14FF" w:rsidRDefault="00EC14FF" w:rsidP="00E30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EC14FF" w:rsidRDefault="00EC14FF" w:rsidP="00E30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EC14FF" w:rsidRDefault="00EC14FF" w:rsidP="00E30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EC14FF" w:rsidRPr="00E3052A" w:rsidRDefault="00EC14FF" w:rsidP="00E30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EC14FF" w:rsidRPr="00E3052A" w:rsidRDefault="00EC14FF" w:rsidP="00E30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:rsidR="00EC14FF" w:rsidRPr="001C131A" w:rsidRDefault="00EC14FF" w:rsidP="00EA223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EC14FF" w:rsidTr="00C80B93">
        <w:tc>
          <w:tcPr>
            <w:tcW w:w="9778" w:type="dxa"/>
            <w:gridSpan w:val="4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C80B93">
              <w:rPr>
                <w:rFonts w:ascii="Calibri" w:hAnsi="Calibri"/>
                <w:b/>
                <w:sz w:val="28"/>
                <w:szCs w:val="28"/>
              </w:rPr>
              <w:t xml:space="preserve">Recupero - </w:t>
            </w:r>
            <w:r w:rsidRPr="00C80B93">
              <w:rPr>
                <w:rFonts w:ascii="Calibri" w:hAnsi="Calibri"/>
                <w:b/>
                <w:bCs/>
                <w:sz w:val="28"/>
                <w:szCs w:val="28"/>
              </w:rPr>
              <w:t xml:space="preserve"> Attività</w:t>
            </w:r>
            <w:r w:rsidRPr="00C80B93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C80B93">
              <w:rPr>
                <w:rFonts w:ascii="Calibri" w:hAnsi="Calibri"/>
                <w:b/>
                <w:sz w:val="28"/>
                <w:szCs w:val="28"/>
              </w:rPr>
              <w:t>svolte</w:t>
            </w:r>
          </w:p>
        </w:tc>
      </w:tr>
      <w:tr w:rsidR="00EC14FF" w:rsidTr="00C80B93"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C80B93">
              <w:rPr>
                <w:rFonts w:ascii="Calibri" w:hAnsi="Calibri"/>
                <w:sz w:val="28"/>
                <w:szCs w:val="28"/>
              </w:rPr>
              <w:t>Disciplina</w:t>
            </w:r>
          </w:p>
        </w:tc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C80B93">
              <w:rPr>
                <w:rFonts w:ascii="Calibri" w:hAnsi="Calibri"/>
                <w:sz w:val="28"/>
                <w:szCs w:val="28"/>
              </w:rPr>
              <w:t>Attività curricolare/ extracurricolare</w:t>
            </w: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C80B93">
              <w:rPr>
                <w:rFonts w:ascii="Calibri" w:hAnsi="Calibri"/>
                <w:sz w:val="28"/>
                <w:szCs w:val="28"/>
              </w:rPr>
              <w:t>Alunni</w:t>
            </w: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80B93">
              <w:rPr>
                <w:rFonts w:ascii="Calibri" w:hAnsi="Calibri"/>
                <w:sz w:val="28"/>
                <w:szCs w:val="28"/>
              </w:rPr>
              <w:t>Ore Totali</w:t>
            </w:r>
          </w:p>
        </w:tc>
      </w:tr>
      <w:tr w:rsidR="00EC14FF" w:rsidTr="00C80B93"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EC14FF" w:rsidTr="00C80B93"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:rsidR="00EC14FF" w:rsidRDefault="00EC14FF" w:rsidP="00BD00F5">
      <w:pPr>
        <w:rPr>
          <w:rFonts w:ascii="Arial" w:hAnsi="Arial" w:cs="Arial"/>
          <w:b/>
        </w:rPr>
      </w:pPr>
    </w:p>
    <w:p w:rsidR="00EC14FF" w:rsidRDefault="00EC14FF" w:rsidP="00BD00F5">
      <w:pPr>
        <w:rPr>
          <w:rFonts w:ascii="Arial" w:hAnsi="Arial" w:cs="Arial"/>
          <w:b/>
        </w:rPr>
      </w:pPr>
    </w:p>
    <w:p w:rsidR="00EC14FF" w:rsidRDefault="00EC14FF" w:rsidP="00BD00F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EC14FF" w:rsidTr="00C80B93">
        <w:tc>
          <w:tcPr>
            <w:tcW w:w="9778" w:type="dxa"/>
            <w:gridSpan w:val="4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C80B93">
              <w:rPr>
                <w:rFonts w:ascii="Calibri" w:hAnsi="Calibri"/>
                <w:b/>
                <w:sz w:val="28"/>
                <w:szCs w:val="28"/>
              </w:rPr>
              <w:t xml:space="preserve">Potenziamento - </w:t>
            </w:r>
            <w:r w:rsidRPr="00C80B93">
              <w:rPr>
                <w:rFonts w:ascii="Calibri" w:hAnsi="Calibri"/>
                <w:b/>
                <w:bCs/>
                <w:sz w:val="28"/>
                <w:szCs w:val="28"/>
              </w:rPr>
              <w:t xml:space="preserve"> Attività</w:t>
            </w:r>
            <w:r w:rsidRPr="00C80B93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C80B93">
              <w:rPr>
                <w:rFonts w:ascii="Calibri" w:hAnsi="Calibri"/>
                <w:b/>
                <w:sz w:val="28"/>
                <w:szCs w:val="28"/>
              </w:rPr>
              <w:t>svolte</w:t>
            </w:r>
          </w:p>
        </w:tc>
      </w:tr>
      <w:tr w:rsidR="00EC14FF" w:rsidTr="00C80B93"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C80B93">
              <w:rPr>
                <w:rFonts w:ascii="Calibri" w:hAnsi="Calibri"/>
                <w:sz w:val="28"/>
                <w:szCs w:val="28"/>
              </w:rPr>
              <w:t>Disciplina</w:t>
            </w:r>
          </w:p>
        </w:tc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C80B93">
              <w:rPr>
                <w:rFonts w:ascii="Calibri" w:hAnsi="Calibri"/>
                <w:sz w:val="28"/>
                <w:szCs w:val="28"/>
              </w:rPr>
              <w:t>Attività curricolare/ extracurricolare</w:t>
            </w: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C80B93">
              <w:rPr>
                <w:rFonts w:ascii="Calibri" w:hAnsi="Calibri"/>
                <w:sz w:val="28"/>
                <w:szCs w:val="28"/>
              </w:rPr>
              <w:t>Alunni</w:t>
            </w: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80B93">
              <w:rPr>
                <w:rFonts w:ascii="Calibri" w:hAnsi="Calibri"/>
                <w:sz w:val="28"/>
                <w:szCs w:val="28"/>
              </w:rPr>
              <w:t>Ore Totali</w:t>
            </w:r>
          </w:p>
        </w:tc>
      </w:tr>
      <w:tr w:rsidR="00EC14FF" w:rsidTr="00C80B93"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EC14FF" w:rsidTr="00C80B93"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EC14FF" w:rsidRPr="00C80B93" w:rsidRDefault="00EC14FF" w:rsidP="00C80B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:rsidR="00EC14FF" w:rsidRDefault="00EC14FF" w:rsidP="003C759E">
      <w:pPr>
        <w:rPr>
          <w:rFonts w:ascii="Arial" w:hAnsi="Arial" w:cs="Arial"/>
          <w:b/>
        </w:rPr>
      </w:pPr>
    </w:p>
    <w:p w:rsidR="00EC14FF" w:rsidRDefault="00EC14FF" w:rsidP="00EA2238">
      <w:pPr>
        <w:rPr>
          <w:rFonts w:ascii="Arial" w:hAnsi="Arial" w:cs="Arial"/>
          <w:b/>
        </w:rPr>
      </w:pPr>
    </w:p>
    <w:p w:rsidR="00EC14FF" w:rsidRDefault="00EC14FF" w:rsidP="00EA2238">
      <w:pPr>
        <w:rPr>
          <w:rFonts w:ascii="Arial" w:hAnsi="Arial" w:cs="Arial"/>
          <w:b/>
        </w:rPr>
      </w:pPr>
    </w:p>
    <w:p w:rsidR="00EC14FF" w:rsidRPr="00B65AEB" w:rsidRDefault="00EC14FF" w:rsidP="00EA2238">
      <w:pPr>
        <w:rPr>
          <w:rFonts w:ascii="Arial" w:hAnsi="Arial" w:cs="Arial"/>
          <w:b/>
        </w:rPr>
      </w:pPr>
      <w:r w:rsidRPr="00B65AEB">
        <w:rPr>
          <w:rFonts w:ascii="Arial" w:hAnsi="Arial" w:cs="Arial"/>
          <w:b/>
        </w:rPr>
        <w:t xml:space="preserve">FASCE DI LIVELLO </w:t>
      </w:r>
      <w:r>
        <w:rPr>
          <w:rFonts w:ascii="Arial" w:hAnsi="Arial" w:cs="Arial"/>
          <w:b/>
        </w:rPr>
        <w:t xml:space="preserve">FINALI </w:t>
      </w:r>
    </w:p>
    <w:p w:rsidR="00EC14FF" w:rsidRDefault="00EC14FF"/>
    <w:tbl>
      <w:tblPr>
        <w:tblW w:w="0" w:type="auto"/>
        <w:tblInd w:w="-5" w:type="dxa"/>
        <w:tblLayout w:type="fixed"/>
        <w:tblLook w:val="0000"/>
      </w:tblPr>
      <w:tblGrid>
        <w:gridCol w:w="1872"/>
        <w:gridCol w:w="4188"/>
        <w:gridCol w:w="3804"/>
      </w:tblGrid>
      <w:tr w:rsidR="00EC14FF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pPr>
              <w:jc w:val="center"/>
            </w:pPr>
            <w:r>
              <w:rPr>
                <w:rFonts w:ascii="Arial" w:hAnsi="Arial" w:cs="Arial"/>
              </w:rPr>
              <w:t>Fascia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pPr>
              <w:jc w:val="center"/>
            </w:pPr>
            <w:r>
              <w:rPr>
                <w:rFonts w:ascii="Arial" w:hAnsi="Arial" w:cs="Arial"/>
              </w:rPr>
              <w:t>Descrizione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FF" w:rsidRDefault="00EC14FF" w:rsidP="00477414">
            <w:pPr>
              <w:jc w:val="center"/>
            </w:pPr>
            <w:r>
              <w:rPr>
                <w:rFonts w:ascii="Arial" w:hAnsi="Arial" w:cs="Arial"/>
              </w:rPr>
              <w:t>Nominativi</w:t>
            </w:r>
          </w:p>
        </w:tc>
      </w:tr>
      <w:tr w:rsidR="00EC14FF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r>
              <w:rPr>
                <w:rFonts w:ascii="Arial" w:hAnsi="Arial" w:cs="Arial"/>
                <w:b/>
                <w:sz w:val="16"/>
                <w:szCs w:val="16"/>
              </w:rPr>
              <w:t>Eccellente</w:t>
            </w:r>
            <w:r>
              <w:rPr>
                <w:rFonts w:ascii="Arial" w:hAnsi="Arial" w:cs="Arial"/>
                <w:sz w:val="16"/>
                <w:szCs w:val="16"/>
              </w:rPr>
              <w:t>: alunno in grado di operare in modo del tutto autonomo; lavora sia sul noto che sul nuovo; attiva efficacemente le diverse operazioni cognitive e ha a disposizione un repertorio ampio e complesso di conoscenze e abilità.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FF" w:rsidRDefault="00EC14FF" w:rsidP="00477414">
            <w:pPr>
              <w:snapToGrid w:val="0"/>
            </w:pPr>
          </w:p>
        </w:tc>
      </w:tr>
      <w:tr w:rsidR="00EC14FF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r>
              <w:rPr>
                <w:rFonts w:ascii="Arial" w:hAnsi="Arial" w:cs="Arial"/>
                <w:b/>
                <w:sz w:val="16"/>
                <w:szCs w:val="16"/>
              </w:rPr>
              <w:t>Avanzato</w:t>
            </w:r>
            <w:r>
              <w:rPr>
                <w:rFonts w:ascii="Arial" w:hAnsi="Arial" w:cs="Arial"/>
                <w:sz w:val="16"/>
                <w:szCs w:val="16"/>
              </w:rPr>
              <w:t>: alunno autonomo, ha a disposizione un adeguato repertorio di conoscenze e abilità e sa attivare buona parte delle operazioni cognitive.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FF" w:rsidRDefault="00EC14FF" w:rsidP="00477414">
            <w:pPr>
              <w:snapToGrid w:val="0"/>
            </w:pPr>
          </w:p>
        </w:tc>
      </w:tr>
      <w:tr w:rsidR="00EC14FF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r>
              <w:rPr>
                <w:rFonts w:ascii="Arial" w:hAnsi="Arial" w:cs="Arial"/>
                <w:b/>
                <w:sz w:val="16"/>
                <w:szCs w:val="16"/>
              </w:rPr>
              <w:t>Intermedio</w:t>
            </w:r>
            <w:r>
              <w:rPr>
                <w:rFonts w:ascii="Arial" w:hAnsi="Arial" w:cs="Arial"/>
                <w:sz w:val="16"/>
                <w:szCs w:val="16"/>
              </w:rPr>
              <w:t>: alunno che, per operare, deve talvolta essere orientato dall’insegnante; il materiale su cui lavora è per lo più noto; sa attivare diverse operazioni cognitive.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FF" w:rsidRDefault="00EC14FF" w:rsidP="00477414">
            <w:pPr>
              <w:snapToGrid w:val="0"/>
            </w:pPr>
          </w:p>
        </w:tc>
      </w:tr>
      <w:tr w:rsidR="00EC14FF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r w:rsidRPr="002610F5">
              <w:rPr>
                <w:rFonts w:ascii="Arial" w:hAnsi="Arial" w:cs="Arial"/>
                <w:b/>
                <w:sz w:val="16"/>
                <w:szCs w:val="16"/>
              </w:rPr>
              <w:t>Elementare</w:t>
            </w:r>
            <w:r w:rsidRPr="001921A0">
              <w:rPr>
                <w:rFonts w:ascii="Arial" w:hAnsi="Arial" w:cs="Arial"/>
                <w:sz w:val="16"/>
                <w:szCs w:val="16"/>
              </w:rPr>
              <w:t>: alunno che, per operare, richiede interventi di sollecitazione e/o orientamento da parte dell’insegnante. Lavora per lo più su materiale noto e sa attivare semplici operazioni cognitive.</w:t>
            </w:r>
            <w:r w:rsidRPr="001921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921A0">
              <w:rPr>
                <w:rFonts w:ascii="Arial" w:hAnsi="Arial" w:cs="Arial"/>
                <w:sz w:val="16"/>
                <w:szCs w:val="16"/>
              </w:rPr>
              <w:t>Apprende molto</w:t>
            </w:r>
            <w:r w:rsidRPr="009B45AE">
              <w:rPr>
                <w:rFonts w:ascii="Arial" w:hAnsi="Arial" w:cs="Arial"/>
                <w:sz w:val="16"/>
                <w:szCs w:val="16"/>
              </w:rPr>
              <w:t xml:space="preserve"> spesso in modo ripetitivo/mnemonico.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FF" w:rsidRDefault="00EC14FF" w:rsidP="00477414">
            <w:pPr>
              <w:snapToGrid w:val="0"/>
            </w:pPr>
          </w:p>
        </w:tc>
      </w:tr>
      <w:tr w:rsidR="00EC14FF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r>
              <w:rPr>
                <w:rFonts w:ascii="Arial" w:hAnsi="Arial" w:cs="Arial"/>
                <w:b/>
              </w:rPr>
              <w:t xml:space="preserve">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4FF" w:rsidRDefault="00EC14FF" w:rsidP="00477414"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0F5">
              <w:rPr>
                <w:rFonts w:ascii="Arial" w:hAnsi="Arial" w:cs="Arial"/>
                <w:b/>
                <w:sz w:val="16"/>
                <w:szCs w:val="16"/>
              </w:rPr>
              <w:t>Non adeguato,</w:t>
            </w:r>
            <w:r>
              <w:rPr>
                <w:rFonts w:ascii="Arial" w:hAnsi="Arial" w:cs="Arial"/>
                <w:sz w:val="16"/>
                <w:szCs w:val="16"/>
              </w:rPr>
              <w:t xml:space="preserve"> alunno che incontra difficoltà nel processo di apprendimento e deve essere costantemente sollecitato e guidato.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FF" w:rsidRDefault="00EC14FF" w:rsidP="00477414">
            <w:pPr>
              <w:snapToGrid w:val="0"/>
            </w:pPr>
          </w:p>
        </w:tc>
      </w:tr>
    </w:tbl>
    <w:p w:rsidR="00EC14FF" w:rsidRDefault="00EC14FF"/>
    <w:p w:rsidR="00EC14FF" w:rsidRDefault="00EC14FF"/>
    <w:p w:rsidR="00EC14FF" w:rsidRDefault="00EC14FF" w:rsidP="00EA22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ANALISI DEI CASI SPECIFICI</w:t>
      </w:r>
    </w:p>
    <w:p w:rsidR="00EC14FF" w:rsidRPr="00852CFB" w:rsidRDefault="00EC14FF" w:rsidP="00EA22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3"/>
        <w:gridCol w:w="3308"/>
        <w:gridCol w:w="3283"/>
      </w:tblGrid>
      <w:tr w:rsidR="00EC14FF" w:rsidRPr="00CB3BD3" w:rsidTr="00BE343C"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  <w:r w:rsidRPr="00CB3BD3">
              <w:rPr>
                <w:rFonts w:ascii="Arial" w:hAnsi="Arial" w:cs="Arial"/>
              </w:rPr>
              <w:t>Nome</w:t>
            </w: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  <w:r w:rsidRPr="00CB3BD3">
              <w:rPr>
                <w:rFonts w:ascii="Arial" w:hAnsi="Arial" w:cs="Arial"/>
              </w:rPr>
              <w:t xml:space="preserve">Tipo di bisogno speciale </w:t>
            </w:r>
            <w:r w:rsidRPr="00CB3BD3">
              <w:rPr>
                <w:rFonts w:ascii="Arial" w:hAnsi="Arial" w:cs="Arial"/>
                <w:sz w:val="18"/>
                <w:szCs w:val="18"/>
              </w:rPr>
              <w:t>(sinteticamente: DSA, disabilità, alunno straniero, ADHD,…)</w:t>
            </w: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Risultati raggiunti</w:t>
            </w:r>
          </w:p>
        </w:tc>
      </w:tr>
      <w:tr w:rsidR="00EC14FF" w:rsidRPr="00CB3BD3" w:rsidTr="00BE343C"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</w:tr>
      <w:tr w:rsidR="00EC14FF" w:rsidRPr="00CB3BD3" w:rsidTr="00BE343C"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</w:tr>
      <w:tr w:rsidR="00EC14FF" w:rsidRPr="00CB3BD3" w:rsidTr="00BE343C"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</w:tr>
      <w:tr w:rsidR="00EC14FF" w:rsidRPr="00CB3BD3" w:rsidTr="00BE343C"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</w:tr>
      <w:tr w:rsidR="00EC14FF" w:rsidRPr="00CB3BD3" w:rsidTr="00BE343C"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</w:tr>
      <w:tr w:rsidR="00EC14FF" w:rsidRPr="00CB3BD3" w:rsidTr="00BE343C"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EC14FF" w:rsidRPr="00CB3BD3" w:rsidRDefault="00EC14FF" w:rsidP="00BE343C">
            <w:pPr>
              <w:rPr>
                <w:rFonts w:ascii="Arial" w:hAnsi="Arial" w:cs="Arial"/>
              </w:rPr>
            </w:pPr>
          </w:p>
        </w:tc>
      </w:tr>
    </w:tbl>
    <w:p w:rsidR="00EC14FF" w:rsidRDefault="00EC14FF"/>
    <w:p w:rsidR="00EC14FF" w:rsidRDefault="00EC14FF">
      <w:pPr>
        <w:rPr>
          <w:rFonts w:ascii="Arial" w:hAnsi="Arial" w:cs="Arial"/>
          <w:b/>
        </w:rPr>
      </w:pPr>
    </w:p>
    <w:p w:rsidR="00EC14FF" w:rsidRPr="00E701C0" w:rsidRDefault="00EC14FF">
      <w:pPr>
        <w:rPr>
          <w:rFonts w:ascii="Arial" w:hAnsi="Arial" w:cs="Arial"/>
          <w:b/>
        </w:rPr>
      </w:pPr>
    </w:p>
    <w:p w:rsidR="00EC14FF" w:rsidRDefault="00EC14FF" w:rsidP="00EA2238">
      <w:pPr>
        <w:rPr>
          <w:rFonts w:ascii="Arial" w:hAnsi="Arial" w:cs="Arial"/>
          <w:b/>
        </w:rPr>
      </w:pPr>
    </w:p>
    <w:tbl>
      <w:tblPr>
        <w:tblW w:w="9856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3"/>
        <w:gridCol w:w="5953"/>
      </w:tblGrid>
      <w:tr w:rsidR="00EC14FF" w:rsidTr="004B4641">
        <w:trPr>
          <w:cantSplit/>
          <w:trHeight w:val="375"/>
        </w:trPr>
        <w:tc>
          <w:tcPr>
            <w:tcW w:w="98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C14FF" w:rsidRPr="002610F5" w:rsidRDefault="00EC14FF" w:rsidP="005F6B5E">
            <w:pPr>
              <w:jc w:val="center"/>
            </w:pPr>
            <w:r w:rsidRPr="002610F5">
              <w:t>Consuntivo Percorsi Interdisciplinari</w:t>
            </w:r>
          </w:p>
        </w:tc>
      </w:tr>
      <w:tr w:rsidR="00EC14FF" w:rsidTr="004B4641">
        <w:trPr>
          <w:cantSplit/>
          <w:trHeight w:val="375"/>
        </w:trPr>
        <w:tc>
          <w:tcPr>
            <w:tcW w:w="3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C14FF" w:rsidRPr="00F221C0" w:rsidRDefault="00EC14FF" w:rsidP="005F6B5E">
            <w:pPr>
              <w:jc w:val="center"/>
            </w:pPr>
            <w:r w:rsidRPr="00F221C0">
              <w:rPr>
                <w:rFonts w:cs="Calibri"/>
                <w:bCs/>
              </w:rPr>
              <w:t>Titolo UDA</w:t>
            </w:r>
            <w:r>
              <w:rPr>
                <w:rFonts w:cs="Calibri"/>
                <w:bCs/>
              </w:rPr>
              <w:t>/Percorsi interdisciplinari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C14FF" w:rsidRPr="002610F5" w:rsidRDefault="00EC14FF" w:rsidP="005F6B5E">
            <w:pPr>
              <w:jc w:val="center"/>
            </w:pPr>
            <w:r w:rsidRPr="002610F5">
              <w:t>Discipline coinvolte</w:t>
            </w:r>
          </w:p>
        </w:tc>
      </w:tr>
      <w:tr w:rsidR="00EC14FF" w:rsidTr="004B4641">
        <w:trPr>
          <w:cantSplit/>
          <w:trHeight w:val="375"/>
        </w:trPr>
        <w:tc>
          <w:tcPr>
            <w:tcW w:w="3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C14FF" w:rsidRDefault="00EC14FF" w:rsidP="005F6B5E">
            <w:pPr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</w:p>
          <w:p w:rsidR="00EC14FF" w:rsidRDefault="00EC14FF" w:rsidP="005F6B5E"/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C14FF" w:rsidRDefault="00EC14FF" w:rsidP="005F6B5E">
            <w:pPr>
              <w:snapToGrid w:val="0"/>
            </w:pPr>
          </w:p>
        </w:tc>
      </w:tr>
      <w:tr w:rsidR="00EC14FF" w:rsidTr="004B4641">
        <w:trPr>
          <w:cantSplit/>
          <w:trHeight w:val="375"/>
        </w:trPr>
        <w:tc>
          <w:tcPr>
            <w:tcW w:w="3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C14FF" w:rsidRDefault="00EC14FF" w:rsidP="005F6B5E">
            <w:pPr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</w:p>
          <w:p w:rsidR="00EC14FF" w:rsidRDefault="00EC14FF" w:rsidP="005F6B5E"/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C14FF" w:rsidRDefault="00EC14FF" w:rsidP="005F6B5E">
            <w:pPr>
              <w:snapToGrid w:val="0"/>
            </w:pPr>
          </w:p>
        </w:tc>
      </w:tr>
      <w:tr w:rsidR="00EC14FF" w:rsidTr="004B4641">
        <w:trPr>
          <w:cantSplit/>
          <w:trHeight w:val="375"/>
        </w:trPr>
        <w:tc>
          <w:tcPr>
            <w:tcW w:w="3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C14FF" w:rsidRDefault="00EC14FF" w:rsidP="005F6B5E">
            <w:pPr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</w:p>
          <w:p w:rsidR="00EC14FF" w:rsidRDefault="00EC14FF" w:rsidP="005F6B5E"/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C14FF" w:rsidRDefault="00EC14FF" w:rsidP="005F6B5E">
            <w:pPr>
              <w:snapToGrid w:val="0"/>
            </w:pPr>
          </w:p>
        </w:tc>
      </w:tr>
      <w:tr w:rsidR="00EC14FF" w:rsidTr="004B4641">
        <w:trPr>
          <w:cantSplit/>
          <w:trHeight w:val="375"/>
        </w:trPr>
        <w:tc>
          <w:tcPr>
            <w:tcW w:w="3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C14FF" w:rsidRDefault="00EC14FF" w:rsidP="005F6B5E">
            <w:pPr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</w:p>
          <w:p w:rsidR="00EC14FF" w:rsidRDefault="00EC14FF" w:rsidP="005F6B5E"/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C14FF" w:rsidRDefault="00EC14FF" w:rsidP="005F6B5E">
            <w:pPr>
              <w:snapToGrid w:val="0"/>
            </w:pPr>
          </w:p>
        </w:tc>
      </w:tr>
      <w:tr w:rsidR="00EC14FF" w:rsidTr="004B4641">
        <w:trPr>
          <w:cantSplit/>
          <w:trHeight w:val="375"/>
        </w:trPr>
        <w:tc>
          <w:tcPr>
            <w:tcW w:w="39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C14FF" w:rsidRDefault="00EC14FF" w:rsidP="005F6B5E">
            <w:pPr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</w:p>
          <w:p w:rsidR="00EC14FF" w:rsidRDefault="00EC14FF" w:rsidP="005F6B5E"/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C14FF" w:rsidRDefault="00EC14FF" w:rsidP="005F6B5E">
            <w:pPr>
              <w:snapToGrid w:val="0"/>
            </w:pPr>
          </w:p>
        </w:tc>
      </w:tr>
    </w:tbl>
    <w:p w:rsidR="00EC14FF" w:rsidRPr="003C759E" w:rsidRDefault="00EC14FF" w:rsidP="003C759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b/>
        </w:rPr>
      </w:pPr>
    </w:p>
    <w:p w:rsidR="00EC14FF" w:rsidRPr="003C759E" w:rsidRDefault="00EC14FF" w:rsidP="003C759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b/>
        </w:rPr>
      </w:pPr>
    </w:p>
    <w:p w:rsidR="00EC14FF" w:rsidRDefault="00EC14FF" w:rsidP="003B642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Belluno,</w:t>
      </w:r>
    </w:p>
    <w:p w:rsidR="00EC14FF" w:rsidRDefault="00EC14FF" w:rsidP="00EA2238">
      <w:pPr>
        <w:ind w:left="4956" w:firstLine="708"/>
        <w:rPr>
          <w:rFonts w:ascii="Arial" w:hAnsi="Arial" w:cs="Arial"/>
        </w:rPr>
      </w:pPr>
    </w:p>
    <w:p w:rsidR="00EC14FF" w:rsidRDefault="00EC14FF" w:rsidP="00EA2238">
      <w:pPr>
        <w:ind w:left="4956" w:firstLine="708"/>
        <w:rPr>
          <w:rFonts w:ascii="Arial" w:hAnsi="Arial" w:cs="Arial"/>
        </w:rPr>
      </w:pPr>
    </w:p>
    <w:p w:rsidR="00EC14FF" w:rsidRDefault="00EC14FF" w:rsidP="00EA2238">
      <w:pPr>
        <w:ind w:left="4956" w:firstLine="708"/>
        <w:rPr>
          <w:rFonts w:ascii="Arial" w:hAnsi="Arial" w:cs="Arial"/>
        </w:rPr>
      </w:pPr>
    </w:p>
    <w:p w:rsidR="00EC14FF" w:rsidRDefault="00EC14FF" w:rsidP="00EA2238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EC14FF" w:rsidRDefault="00EC14FF" w:rsidP="00EA2238">
      <w:pPr>
        <w:rPr>
          <w:rFonts w:ascii="Arial" w:hAnsi="Arial" w:cs="Arial"/>
        </w:rPr>
      </w:pPr>
    </w:p>
    <w:p w:rsidR="00EC14FF" w:rsidRDefault="00EC14FF"/>
    <w:sectPr w:rsidR="00EC14FF" w:rsidSect="00403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4CB5"/>
    <w:multiLevelType w:val="hybridMultilevel"/>
    <w:tmpl w:val="21ECE780"/>
    <w:lvl w:ilvl="0" w:tplc="7D70CB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B8C"/>
    <w:rsid w:val="000633CC"/>
    <w:rsid w:val="000B3F3C"/>
    <w:rsid w:val="001251D9"/>
    <w:rsid w:val="00187C9E"/>
    <w:rsid w:val="00190263"/>
    <w:rsid w:val="001921A0"/>
    <w:rsid w:val="001C131A"/>
    <w:rsid w:val="001C45FF"/>
    <w:rsid w:val="002610F5"/>
    <w:rsid w:val="00266210"/>
    <w:rsid w:val="002C5BA5"/>
    <w:rsid w:val="003216A2"/>
    <w:rsid w:val="003230F3"/>
    <w:rsid w:val="003B642D"/>
    <w:rsid w:val="003C759E"/>
    <w:rsid w:val="00403119"/>
    <w:rsid w:val="00463FA8"/>
    <w:rsid w:val="00477414"/>
    <w:rsid w:val="004B4641"/>
    <w:rsid w:val="005309A2"/>
    <w:rsid w:val="005F4ABD"/>
    <w:rsid w:val="005F6B5E"/>
    <w:rsid w:val="00654B04"/>
    <w:rsid w:val="006B75FA"/>
    <w:rsid w:val="006F43C2"/>
    <w:rsid w:val="00723B8C"/>
    <w:rsid w:val="007440F6"/>
    <w:rsid w:val="00852CFB"/>
    <w:rsid w:val="00975B7D"/>
    <w:rsid w:val="009B45AE"/>
    <w:rsid w:val="009B51BE"/>
    <w:rsid w:val="009D2829"/>
    <w:rsid w:val="00B54CE9"/>
    <w:rsid w:val="00B65AEB"/>
    <w:rsid w:val="00BD00F5"/>
    <w:rsid w:val="00BE343C"/>
    <w:rsid w:val="00C80B93"/>
    <w:rsid w:val="00CB3BD3"/>
    <w:rsid w:val="00D95B11"/>
    <w:rsid w:val="00DB0670"/>
    <w:rsid w:val="00E3052A"/>
    <w:rsid w:val="00E701C0"/>
    <w:rsid w:val="00E87C12"/>
    <w:rsid w:val="00EA2238"/>
    <w:rsid w:val="00EC14FF"/>
    <w:rsid w:val="00EE42BA"/>
    <w:rsid w:val="00F168F5"/>
    <w:rsid w:val="00F221C0"/>
    <w:rsid w:val="00F549AD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8C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3B8C"/>
    <w:pPr>
      <w:keepNext/>
      <w:outlineLvl w:val="2"/>
    </w:pPr>
    <w:rPr>
      <w:rFonts w:ascii="Verdana" w:eastAsia="Calibri" w:hAnsi="Verdana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23B8C"/>
    <w:rPr>
      <w:rFonts w:ascii="Verdana" w:hAnsi="Verdana"/>
      <w:b/>
      <w:sz w:val="24"/>
      <w:lang w:eastAsia="it-IT"/>
    </w:rPr>
  </w:style>
  <w:style w:type="table" w:styleId="TableGrid">
    <w:name w:val="Table Grid"/>
    <w:basedOn w:val="TableNormal"/>
    <w:uiPriority w:val="99"/>
    <w:rsid w:val="00723B8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3B8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B8C"/>
    <w:rPr>
      <w:rFonts w:ascii="Tahoma" w:hAnsi="Tahoma"/>
      <w:sz w:val="16"/>
      <w:lang w:eastAsia="it-IT"/>
    </w:rPr>
  </w:style>
  <w:style w:type="paragraph" w:styleId="ListParagraph">
    <w:name w:val="List Paragraph"/>
    <w:basedOn w:val="Normal"/>
    <w:uiPriority w:val="99"/>
    <w:qFormat/>
    <w:rsid w:val="003C7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c831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c831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2belluno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334</Words>
  <Characters>1907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odalfarra</cp:lastModifiedBy>
  <cp:revision>4</cp:revision>
  <dcterms:created xsi:type="dcterms:W3CDTF">2016-05-06T15:08:00Z</dcterms:created>
  <dcterms:modified xsi:type="dcterms:W3CDTF">2016-05-12T10:18:00Z</dcterms:modified>
</cp:coreProperties>
</file>